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6C" w:rsidRDefault="00AF476C">
      <w:pPr>
        <w:pStyle w:val="Heading2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Aanwezig: </w:t>
      </w:r>
      <w:r>
        <w:rPr>
          <w:rFonts w:cs="Times New Roman"/>
          <w:b w:val="0"/>
          <w:bCs w:val="0"/>
        </w:rPr>
        <w:t>Brend Brevé, Harm Nolles, Theo Kops afwezig met kennisgeving.</w:t>
      </w: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  <w:b/>
          <w:bCs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Verslag vorige bijeenkomst</w:t>
      </w:r>
      <w:r>
        <w:rPr>
          <w:rFonts w:cs="Times New Roman"/>
        </w:rPr>
        <w:t xml:space="preserve"> is goedgekeurd. 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Lied&amp;leed.</w:t>
      </w:r>
    </w:p>
    <w:p w:rsidR="00AF476C" w:rsidRDefault="00AF476C">
      <w:pPr>
        <w:rPr>
          <w:rFonts w:cs="Times New Roman"/>
        </w:rPr>
      </w:pPr>
      <w:r>
        <w:rPr>
          <w:rFonts w:cs="Times New Roman"/>
        </w:rPr>
        <w:t xml:space="preserve">Onze informatie op dit moment is dat Herman van Keulen nog extra onderzoek moet ondergaan en Harm Nolles nog steeds met de cardioloog in gesprek is. 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Nieuw lid</w:t>
      </w:r>
      <w:r>
        <w:rPr>
          <w:rFonts w:cs="Times New Roman"/>
        </w:rPr>
        <w:t xml:space="preserve"> </w:t>
      </w:r>
    </w:p>
    <w:p w:rsidR="00AF476C" w:rsidRDefault="00AF476C">
      <w:pPr>
        <w:rPr>
          <w:rFonts w:cs="Times New Roman"/>
        </w:rPr>
      </w:pPr>
      <w:r>
        <w:rPr>
          <w:rFonts w:cs="Times New Roman"/>
        </w:rPr>
        <w:t>Walter Bouwmans heeft zich als nieuw lid aangemeld. Toevoegen aan de ledenlijst en voor dit jaar €5,00 betalen. Liefst rechtstreeks aan de penningmeester. Contact met Walter opnemen.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Huishoudelijk reglement.</w:t>
      </w:r>
    </w:p>
    <w:p w:rsidR="00AF476C" w:rsidRDefault="00AF476C">
      <w:pPr>
        <w:rPr>
          <w:rFonts w:cs="Times New Roman"/>
        </w:rPr>
      </w:pPr>
      <w:r>
        <w:rPr>
          <w:rFonts w:cs="Times New Roman"/>
        </w:rPr>
        <w:t>Naar aanleiding van een vraag van Mart van der Linden lijkt het wenselijk om ons reglement eens door te nemen en aan te passen. In oktober/november op de agenda zetten.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Rit en vergaderactiviteiten.</w:t>
      </w: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 xml:space="preserve">Het rittenschema is compleet. De volgende data zijn ingevuld. 1 augustus Theo Kops, 5 september Mart van der Linden en 3 oktober Peer Daamen. Over een meerdaagse rit in september is men voorzichtig optimistisch. </w:t>
      </w: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  <w:b/>
          <w:bCs/>
        </w:rPr>
        <w:t>Rondvraag</w:t>
      </w:r>
      <w:r>
        <w:rPr>
          <w:rFonts w:cs="Times New Roman"/>
        </w:rPr>
        <w:t>.</w:t>
      </w: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Van de rondvraag is geen gebruik gemaakt.</w:t>
      </w:r>
    </w:p>
    <w:p w:rsidR="00AF476C" w:rsidRDefault="00AF476C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Volgende bijeenkomst</w:t>
      </w:r>
      <w:r>
        <w:rPr>
          <w:rFonts w:cs="Times New Roman"/>
        </w:rPr>
        <w:t>: is op 7 augustus 2019 bij Brend.</w:t>
      </w:r>
    </w:p>
    <w:p w:rsidR="00AF476C" w:rsidRDefault="00AF476C">
      <w:pPr>
        <w:rPr>
          <w:rFonts w:cs="Times New Roman"/>
          <w:sz w:val="22"/>
          <w:szCs w:val="22"/>
        </w:rPr>
      </w:pPr>
    </w:p>
    <w:p w:rsidR="00AF476C" w:rsidRDefault="00AF476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Nuenen, 13-juli-2019,   </w:t>
      </w:r>
    </w:p>
    <w:p w:rsidR="00AF476C" w:rsidRDefault="00AF476C">
      <w:pPr>
        <w:rPr>
          <w:rFonts w:cs="Times New Roman"/>
        </w:rPr>
      </w:pPr>
      <w:r>
        <w:rPr>
          <w:rFonts w:cs="Times New Roman"/>
          <w:sz w:val="22"/>
          <w:szCs w:val="22"/>
        </w:rPr>
        <w:t>Harm Nolles.</w:t>
      </w:r>
    </w:p>
    <w:sectPr w:rsidR="00AF476C" w:rsidSect="00AF476C">
      <w:head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6C" w:rsidRDefault="00AF47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476C" w:rsidRDefault="00AF47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6C" w:rsidRDefault="00AF47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476C" w:rsidRDefault="00AF47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70" w:type="dxa"/>
        <w:right w:w="70" w:type="dxa"/>
      </w:tblCellMar>
      <w:tblLook w:val="0000"/>
    </w:tblPr>
    <w:tblGrid>
      <w:gridCol w:w="2566"/>
      <w:gridCol w:w="4102"/>
      <w:gridCol w:w="2474"/>
    </w:tblGrid>
    <w:tr w:rsidR="00AF476C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Header"/>
            <w:rPr>
              <w:rFonts w:cs="Times New Roman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2049" type="#_x0000_t75" style="position:absolute;margin-left:0;margin-top:0;width:77.5pt;height:69.85pt;z-index:251660288;visibility:visible;mso-position-horizontal:left;mso-position-vertical:top">
                <v:imagedata r:id="rId1" o:title=""/>
                <w10:wrap type="square"/>
              </v:shape>
            </w:pic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Header"/>
            <w:jc w:val="center"/>
            <w:rPr>
              <w:rFonts w:cs="Times New Roman"/>
              <w:sz w:val="32"/>
              <w:szCs w:val="32"/>
            </w:rPr>
          </w:pPr>
        </w:p>
        <w:p w:rsidR="00AF476C" w:rsidRDefault="00AF476C">
          <w:pPr>
            <w:pStyle w:val="Header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 xml:space="preserve">Verslag bestuursvergadering </w:t>
          </w:r>
        </w:p>
        <w:p w:rsidR="00AF476C" w:rsidRDefault="00AF476C">
          <w:pPr>
            <w:pStyle w:val="Header"/>
            <w:jc w:val="center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>11-juli-2019</w:t>
          </w:r>
        </w:p>
        <w:p w:rsidR="00AF476C" w:rsidRDefault="00AF476C">
          <w:pPr>
            <w:pStyle w:val="Header"/>
            <w:jc w:val="center"/>
            <w:rPr>
              <w:rFonts w:cs="Times New Roman"/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Header"/>
            <w:rPr>
              <w:rFonts w:cs="Times New Roman"/>
            </w:rPr>
          </w:pPr>
        </w:p>
        <w:p w:rsidR="00AF476C" w:rsidRDefault="00AF476C">
          <w:pPr>
            <w:pStyle w:val="Header"/>
            <w:rPr>
              <w:rFonts w:cs="Times New Roman"/>
            </w:rPr>
          </w:pPr>
        </w:p>
        <w:p w:rsidR="00AF476C" w:rsidRDefault="00AF476C">
          <w:pPr>
            <w:pStyle w:val="Header"/>
            <w:rPr>
              <w:rFonts w:cs="Times New Roman"/>
            </w:rPr>
          </w:pPr>
          <w:hyperlink r:id="rId2" w:history="1">
            <w:r>
              <w:rPr>
                <w:rStyle w:val="Hyperlink"/>
                <w:rFonts w:cs="Times New Roman"/>
              </w:rPr>
              <w:t>www.mcveteranen.nl</w:t>
            </w:r>
          </w:hyperlink>
        </w:p>
        <w:p w:rsidR="00AF476C" w:rsidRDefault="00AF476C">
          <w:pPr>
            <w:pStyle w:val="Header"/>
            <w:rPr>
              <w:rFonts w:cs="Times New Roman"/>
              <w:sz w:val="28"/>
              <w:szCs w:val="28"/>
            </w:rPr>
          </w:pPr>
          <w:r>
            <w:rPr>
              <w:rFonts w:cs="Times New Roman"/>
            </w:rPr>
            <w:t>Secretariaat: H.Nolles</w:t>
          </w:r>
        </w:p>
      </w:tc>
    </w:tr>
  </w:tbl>
  <w:p w:rsidR="00AF476C" w:rsidRDefault="00AF476C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76C"/>
    <w:rsid w:val="00AF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ind w:left="-180" w:firstLine="1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601</TotalTime>
  <Pages>1</Pages>
  <Words>238</Words>
  <Characters>1359</Characters>
  <Application>Microsoft Office Outlook</Application>
  <DocSecurity>0</DocSecurity>
  <Lines>0</Lines>
  <Paragraphs>0</Paragraphs>
  <ScaleCrop>false</ScaleCrop>
  <Company>Huis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OEM</cp:lastModifiedBy>
  <cp:revision>3</cp:revision>
  <cp:lastPrinted>2019-06-19T11:20:00Z</cp:lastPrinted>
  <dcterms:created xsi:type="dcterms:W3CDTF">2019-07-13T10:39:00Z</dcterms:created>
  <dcterms:modified xsi:type="dcterms:W3CDTF">2019-07-13T20:33:00Z</dcterms:modified>
</cp:coreProperties>
</file>